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78" w:rsidRDefault="00CA7013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  <w:lang/>
        </w:rPr>
        <w:t>四平市交通运输局行政审批流程图</w:t>
      </w:r>
    </w:p>
    <w:p w:rsidR="006A4478" w:rsidRDefault="00CA7013">
      <w:r>
        <w:rPr>
          <w:rFonts w:ascii="宋体" w:eastAsia="宋体" w:hAnsi="宋体" w:cs="宋体" w:hint="eastAsia"/>
          <w:b/>
          <w:sz w:val="30"/>
          <w:szCs w:val="30"/>
          <w:lang/>
        </w:rPr>
        <w:t>项目名称：道路危险货物运输从业人员从业资格变更转籍</w:t>
      </w:r>
    </w:p>
    <w:p w:rsidR="006A4478" w:rsidRDefault="006A4478"/>
    <w:p w:rsidR="006A4478" w:rsidRDefault="006A4478"/>
    <w:p w:rsidR="006A4478" w:rsidRDefault="006A4478">
      <w:pPr>
        <w:tabs>
          <w:tab w:val="left" w:pos="6193"/>
        </w:tabs>
        <w:jc w:val="left"/>
      </w:pPr>
      <w:r>
        <w:pict>
          <v:shapetype id="_x0000_t33" coordsize="21600,21600" o:spt="33" o:oned="t" path="m,l21600,r,21600e" filled="f">
            <v:stroke joinstyle="miter"/>
            <v:path arrowok="t" fillok="f" o:connecttype="none"/>
            <o:lock v:ext="edit" shapetype="t"/>
          </v:shapetype>
          <v:shape id="_x0000_s1026" type="#_x0000_t33" style="position:absolute;margin-left:119.6pt;margin-top:.4pt;width:18.6pt;height:67.5pt;rotation:-90;z-index:251665408" o:gfxdata="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OgHbctYAAAAIAQAA&#10;DwAAAAAAAAABACAAAAAiAAAAZHJzL2Rvd25yZXYueG1sUEsBAhQAFAAAAAgAh07iQCxJDIobAgAA&#10;+gMAAA4AAAAAAAAAAQAgAAAAJQEAAGRycy9lMm9Eb2MueG1sUEsFBgAAAAAGAAYAWQEAALIFAAAA&#10;AA==&#10;" strokecolor="black [3200]" strokeweight="1.5pt">
            <v:stroke endarrow="open"/>
          </v:shape>
        </w:pict>
      </w:r>
      <w:bookmarkStart w:id="0" w:name="_GoBack"/>
      <w:bookmarkEnd w:id="0"/>
      <w:r>
        <w:pict>
          <v:roundrect id=" 219" o:spid="_x0000_s1041" style="position:absolute;margin-left:162.65pt;margin-top:7.6pt;width:123pt;height:34.5pt;z-index:251658240;v-text-anchor:middle" arcsize=".5" o:gfxdata="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pk0j9UA&#10;AAAJAQAADwAAAAAAAAABACAAAAAiAAAAZHJzL2Rvd25yZXYueG1sUEsBAhQAFAAAAAgAh07iQEUC&#10;PnXpAQAA3AMAAA4AAAAAAAAAAQAgAAAAJAEAAGRycy9lMm9Eb2MueG1sUEsFBgAAAAAGAAYAWQEA&#10;AH8FAAAAAA==&#10;" fillcolor="white [3201]" strokecolor="black [3200]" strokeweight="1.5pt">
            <v:stroke joinstyle="miter"/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申请者</w:t>
                  </w:r>
                </w:p>
              </w:txbxContent>
            </v:textbox>
          </v:roundrect>
        </w:pict>
      </w:r>
      <w:r w:rsidR="00CA7013">
        <w:rPr>
          <w:rFonts w:hint="eastAsia"/>
        </w:rPr>
        <w:tab/>
      </w:r>
    </w:p>
    <w:p w:rsidR="006A4478" w:rsidRDefault="006A4478">
      <w:pPr>
        <w:tabs>
          <w:tab w:val="left" w:pos="6193"/>
        </w:tabs>
        <w:ind w:firstLineChars="2800" w:firstLine="5880"/>
        <w:jc w:val="left"/>
      </w:pPr>
    </w:p>
    <w:p w:rsidR="006A4478" w:rsidRDefault="006A4478">
      <w:pPr>
        <w:tabs>
          <w:tab w:val="left" w:pos="6193"/>
        </w:tabs>
        <w:ind w:firstLineChars="2800" w:firstLine="5880"/>
        <w:jc w:val="left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28.65pt;margin-top:10.15pt;width:0;height:31.5pt;z-index:251659264" o:gfxdata="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XiT71gAAAAkBAAAPAAAAAAAAAAEAIAAAACIAAABkcnMvZG93bnJl&#10;di54bWxQSwECFAAUAAAACACHTuJA2sMVA/8BAACuAwAADgAAAAAAAAABACAAAAAlAQAAZHJzL2Uy&#10;b0RvYy54bWxQSwUGAAAAAAYABgBZAQAAlgUAAAAA&#10;" strokecolor="black [3200]" strokeweight="1.5pt">
            <v:stroke endarrow="open" joinstyle="miter"/>
          </v:shape>
        </w:pict>
      </w:r>
      <w:r>
        <w:pict>
          <v:rect id="_x0000_s1039" style="position:absolute;left:0;text-align:left;margin-left:70.4pt;margin-top:12.25pt;width:49.5pt;height:30pt;z-index:251663360;v-text-anchor:middle" o:gfxdata="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C1cFrPXAAAACQEAAA8AAAAAAAAAAQAgAAAAIgAAAGRycy9kb3ducmV2LnhtbFBLAQIU&#10;ABQAAAAIAIdO4kD9wn9iZgIAALwEAAAOAAAAAAAAAAEAIAAAACYBAABkcnMvZTJvRG9jLnhtbFBL&#10;BQYAAAAABgAGAFkBAAD+BQAAAAA=&#10;" fillcolor="white [3201]" strokecolor="black [3200]" strokeweight="1.5pt"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rect>
        </w:pict>
      </w:r>
    </w:p>
    <w:p w:rsidR="006A4478" w:rsidRDefault="006A4478">
      <w:pPr>
        <w:tabs>
          <w:tab w:val="left" w:pos="6193"/>
        </w:tabs>
        <w:ind w:firstLineChars="2800" w:firstLine="5880"/>
        <w:jc w:val="left"/>
      </w:pPr>
    </w:p>
    <w:p w:rsidR="006A4478" w:rsidRDefault="006A4478">
      <w:pPr>
        <w:tabs>
          <w:tab w:val="left" w:pos="6193"/>
        </w:tabs>
        <w:ind w:firstLineChars="2800" w:firstLine="5880"/>
        <w:jc w:val="left"/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8" type="#_x0000_t4" style="position:absolute;left:0;text-align:left;margin-left:151.4pt;margin-top:11.2pt;width:157.5pt;height:45.75pt;z-index:251660288;v-text-anchor:middle" o:gfxdata="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snuDu2AAAAAoBAAAPAAAAAAAAAAEAIAAAACIAAABkcnMvZG93bnJldi54bWxQSwEC&#10;FAAUAAAACACHTuJA1S6G4mYCAADABAAADgAAAAAAAAABACAAAAAnAQAAZHJzL2Uyb0RvYy54bWxQ&#10;SwUGAAAAAAYABgBZAQAA/wUAAAAA&#10;" fillcolor="white [3201]" strokecolor="black [3200]" strokeweight="1.5pt">
            <v:textbox>
              <w:txbxContent>
                <w:p w:rsidR="006A4478" w:rsidRDefault="00CA7013">
                  <w:pPr>
                    <w:jc w:val="center"/>
                    <w:rPr>
                      <w:sz w:val="22"/>
                      <w:szCs w:val="28"/>
                    </w:rPr>
                  </w:pPr>
                  <w:r>
                    <w:rPr>
                      <w:rFonts w:hint="eastAsia"/>
                      <w:sz w:val="20"/>
                      <w:szCs w:val="22"/>
                    </w:rPr>
                    <w:t>窗口</w:t>
                  </w:r>
                  <w:r>
                    <w:rPr>
                      <w:rFonts w:hint="eastAsia"/>
                      <w:sz w:val="20"/>
                      <w:szCs w:val="22"/>
                    </w:rPr>
                    <w:t>受理</w:t>
                  </w:r>
                </w:p>
              </w:txbxContent>
            </v:textbox>
          </v:shape>
        </w:pict>
      </w:r>
    </w:p>
    <w:p w:rsidR="006A4478" w:rsidRDefault="006A4478">
      <w:pPr>
        <w:tabs>
          <w:tab w:val="left" w:pos="6193"/>
        </w:tabs>
        <w:ind w:firstLineChars="1000" w:firstLine="2100"/>
        <w:jc w:val="left"/>
      </w:pPr>
      <w:r>
        <w:pict>
          <v:roundrect id="_x0000_s1037" style="position:absolute;left:0;text-align:left;margin-left:379.4pt;margin-top:.7pt;width:89.25pt;height:36.7pt;z-index:251662336;v-text-anchor:middle" arcsize=".5" o:gfxdata="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QFKwp1AAAAAgBAAAPAAAA&#10;AAAAAAEAIAAAACIAAABkcnMvZG93bnJldi54bWxQSwECFAAUAAAACACHTuJAaS+aM+ABAADOAwAA&#10;DgAAAAAAAAABACAAAAAjAQAAZHJzL2Uyb0RvYy54bWxQSwUGAAAAAAYABgBZAQAAdQUAAAAA&#10;" fillcolor="white [3201]" strokecolor="black [3200]" strokeweight="1.5pt">
            <v:stroke joinstyle="miter"/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roundrect>
        </w:pict>
      </w:r>
      <w:r>
        <w:pict>
          <v:shape id="_x0000_s1036" type="#_x0000_t33" style="position:absolute;left:0;text-align:left;margin-left:95.15pt;margin-top:-4.55pt;width:56.25pt;height:23.05pt;rotation:180;z-index:251664384" o:gfxdata="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p760JNYAAAAJ&#10;AQAADwAAAAAAAAABACAAAAAiAAAAZHJzL2Rvd25yZXYueG1sUEsBAhQAFAAAAAgAh07iQNvrk7ce&#10;AgAA+AMAAA4AAAAAAAAAAQAgAAAAJQEAAGRycy9lMm9Eb2MueG1sUEsFBgAAAAAGAAYAWQEAALUF&#10;AAAAAA==&#10;" strokecolor="black [3200]" strokeweight="1.5pt">
            <v:stroke endarrow="open"/>
          </v:shape>
        </w:pict>
      </w:r>
      <w:r>
        <w:pict>
          <v:shape id="_x0000_s1035" type="#_x0000_t32" style="position:absolute;left:0;text-align:left;margin-left:308.9pt;margin-top:18.5pt;width:70.5pt;height:.35pt;z-index:251661312" o:gfxdata="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Dq6+HWAAAACQEAAA8AAAAAAAAAAQAg&#10;AAAAIgAAAGRycy9kb3ducmV2LnhtbFBLAQIUABQAAAAIAIdO4kAuCcm0EAIAANcDAAAOAAAAAAAA&#10;AAEAIAAAACUBAABkcnMvZTJvRG9jLnhtbFBLBQYAAAAABgAGAFkBAACnBQAAAAA=&#10;" strokecolor="black [3200]" strokeweight="1.5pt">
            <v:stroke endarrow="open" joinstyle="miter"/>
          </v:shape>
        </w:pict>
      </w:r>
      <w:r w:rsidR="00CA7013">
        <w:rPr>
          <w:rFonts w:hint="eastAsia"/>
        </w:rPr>
        <w:t>需补正申请材料</w:t>
      </w:r>
      <w:r w:rsidR="00CA7013">
        <w:rPr>
          <w:rFonts w:hint="eastAsia"/>
        </w:rPr>
        <w:t xml:space="preserve">                       </w:t>
      </w:r>
      <w:r w:rsidR="00CA7013">
        <w:rPr>
          <w:rFonts w:hint="eastAsia"/>
        </w:rPr>
        <w:t>不符合受理条件</w:t>
      </w:r>
    </w:p>
    <w:p w:rsidR="006A4478" w:rsidRDefault="006A4478"/>
    <w:p w:rsidR="006A4478" w:rsidRDefault="006A4478">
      <w:r>
        <w:pict>
          <v:shape id="_x0000_s1034" type="#_x0000_t32" style="position:absolute;left:0;text-align:left;margin-left:228.65pt;margin-top:10.15pt;width:0;height:31.5pt;z-index:251667456" o:gfxdata="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deJPvWAAAACQEAAA8AAAAAAAAAAQAgAAAAIgAAAGRycy9kb3ducmV2LnhtbFBLAQIUABQAAAAI&#10;AIdO4kBAUCB+7wEAAKIDAAAOAAAAAAAAAAEAIAAAACUBAABkcnMvZTJvRG9jLnhtbFBLBQYAAAAA&#10;BgAGAFkBAACGBQAAAAA=&#10;" strokecolor="black [3200]" strokeweight="1.5pt">
            <v:stroke endarrow="open" joinstyle="miter"/>
          </v:shape>
        </w:pict>
      </w:r>
    </w:p>
    <w:p w:rsidR="006A4478" w:rsidRDefault="006A4478">
      <w:pPr>
        <w:jc w:val="center"/>
      </w:pPr>
      <w:r>
        <w:pict>
          <v:shape id="_x0000_s1033" type="#_x0000_t4" style="position:absolute;left:0;text-align:left;margin-left:170.15pt;margin-top:90.55pt;width:112.5pt;height:45.75pt;z-index:251686912;v-text-anchor:middle" o:gfxdata="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o&#10;UPgp2QAAAAsBAAAPAAAAAAAAAAEAIAAAACIAAABkcnMvZG93bnJldi54bWxQSwECFAAUAAAACACH&#10;TuJAtTJvJlwCAAC2BAAADgAAAAAAAAABACAAAAAoAQAAZHJzL2Uyb0RvYy54bWxQSwUGAAAAAAYA&#10;BgBZAQAA9gUAAAAA&#10;" fillcolor="white [3201]" strokecolor="black [3200]" strokeweight="1.5pt"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 id="_x0000_s1032" type="#_x0000_t32" style="position:absolute;left:0;text-align:left;margin-left:226.4pt;margin-top:59.05pt;width:0;height:31.5pt;z-index:251683840" o:gfxdata="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TEvffWAAAACwEAAA8AAAAAAAAAAQAgAAAAIgAAAGRycy9kb3ducmV2LnhtbFBLAQIUABQAAAAI&#10;AIdO4kBNMphg7wEAAKQDAAAOAAAAAAAAAAEAIAAAACUBAABkcnMvZTJvRG9jLnhtbFBLBQYAAAAA&#10;BgAGAFkBAACGBQAAAAA=&#10;" strokecolor="black [3200]" strokeweight="1.5pt">
            <v:stroke endarrow="open" joinstyle="miter"/>
          </v:shape>
        </w:pict>
      </w:r>
      <w:r w:rsidR="00CA7013">
        <w:rPr>
          <w:rFonts w:hint="eastAsia"/>
        </w:rPr>
        <w:t xml:space="preserve">                     </w:t>
      </w:r>
      <w:r w:rsidR="00CA7013">
        <w:rPr>
          <w:rFonts w:hint="eastAsia"/>
        </w:rPr>
        <w:t>符合受理条件</w:t>
      </w:r>
    </w:p>
    <w:p w:rsidR="006A4478" w:rsidRDefault="006A4478">
      <w:r>
        <w:pict>
          <v:rect id="_x0000_s1031" style="position:absolute;left:0;text-align:left;margin-left:193.4pt;margin-top:11.05pt;width:69pt;height:29.25pt;z-index:251673600;v-text-anchor:middle" o:gfxdata="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z5mSdgA&#10;AAAJAQAADwAAAAAAAAABACAAAAAiAAAAZHJzL2Rvd25yZXYueG1sUEsBAhQAFAAAAAgAh07iQMCD&#10;zChYAgAAsgQAAA4AAAAAAAAAAQAgAAAAJwEAAGRycy9lMm9Eb2MueG1sUEsFBgAAAAAGAAYAWQEA&#10;APEFAAAAAA==&#10;" fillcolor="white [3201]" strokecolor="black [3200]" strokeweight="2.25pt"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审查</w:t>
                  </w:r>
                </w:p>
              </w:txbxContent>
            </v:textbox>
          </v:rect>
        </w:pict>
      </w:r>
    </w:p>
    <w:p w:rsidR="006A4478" w:rsidRDefault="006A4478"/>
    <w:p w:rsidR="006A4478" w:rsidRDefault="006A4478"/>
    <w:p w:rsidR="006A4478" w:rsidRDefault="006A4478"/>
    <w:p w:rsidR="006A4478" w:rsidRDefault="006A4478"/>
    <w:p w:rsidR="006A4478" w:rsidRDefault="006A4478"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0" type="#_x0000_t116" style="position:absolute;left:0;text-align:left;margin-left:308.9pt;margin-top:7.6pt;width:1in;height:30.5pt;z-index:251732992;v-text-anchor:middle" o:gfxdata="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cCAczXAAAACQEAAA8AAAAAAAAAAQAg&#10;AAAAIgAAAGRycy9kb3ducmV2LnhtbFBLAQIUABQAAAAIAIdO4kCn/lEIgQIAANgEAAAOAAAAAAAA&#10;AAEAIAAAACYBAABkcnMvZTJvRG9jLnhtbFBLBQYAAAAABgAGAFkBAAAZBgAAAAA=&#10;" fillcolor="white [3201]" strokecolor="black [3200]" strokeweight="1pt"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</w:p>
    <w:p w:rsidR="006A4478" w:rsidRDefault="006A4478">
      <w:r>
        <w:pict>
          <v:shape id="_x0000_s1029" type="#_x0000_t32" style="position:absolute;left:0;text-align:left;margin-left:282.65pt;margin-top:4pt;width:26.25pt;height:.25pt;flip:y;z-index:251731968" o:gfxdata="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EWabjWAAAABwEAAA8AAAAA&#10;AAAAAQAgAAAAIgAAAGRycy9kb3ducmV2LnhtbFBLAQIUABQAAAAIAIdO4kBuK9WkFgIAAOEDAAAO&#10;AAAAAAAAAAEAIAAAACUBAABkcnMvZTJvRG9jLnhtbFBLBQYAAAAABgAGAFkBAACtBQAAAAA=&#10;" strokecolor="black [3200]" strokeweight=".5pt">
            <v:stroke endarrow="open" joinstyle="miter"/>
          </v:shape>
        </w:pict>
      </w:r>
    </w:p>
    <w:p w:rsidR="006A4478" w:rsidRDefault="006A4478">
      <w:r>
        <w:pict>
          <v:shape id="_x0000_s1028" type="#_x0000_t32" style="position:absolute;left:0;text-align:left;margin-left:225.65pt;margin-top:11.5pt;width:.75pt;height:81.9pt;flip:x;z-index:251734016" o:gfxdata="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Qq&#10;cC7ZAAAACgEAAA8AAAAAAAAAAQAgAAAAIgAAAGRycy9kb3ducmV2LnhtbFBLAQIUABQAAAAIAIdO&#10;4kAACj3+IgIAAP8DAAAOAAAAAAAAAAEAIAAAACgBAABkcnMvZTJvRG9jLnhtbFBLBQYAAAAABgAG&#10;AFkBAAC8BQAAAAA=&#10;" strokecolor="black [3200]" strokeweight=".5pt">
            <v:stroke endarrow="open" joinstyle="miter"/>
          </v:shape>
        </w:pict>
      </w:r>
    </w:p>
    <w:p w:rsidR="006A4478" w:rsidRDefault="006A4478">
      <w:pPr>
        <w:ind w:firstLineChars="1700" w:firstLine="3570"/>
      </w:pPr>
    </w:p>
    <w:p w:rsidR="006A4478" w:rsidRDefault="00CA7013">
      <w:pPr>
        <w:tabs>
          <w:tab w:val="left" w:pos="6253"/>
        </w:tabs>
        <w:jc w:val="left"/>
      </w:pPr>
      <w:r>
        <w:rPr>
          <w:rFonts w:hint="eastAsia"/>
        </w:rPr>
        <w:tab/>
      </w:r>
    </w:p>
    <w:p w:rsidR="006A4478" w:rsidRDefault="00CA7013">
      <w:pPr>
        <w:tabs>
          <w:tab w:val="left" w:pos="6223"/>
        </w:tabs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准予批复</w:t>
      </w:r>
    </w:p>
    <w:p w:rsidR="006A4478" w:rsidRDefault="006A4478"/>
    <w:p w:rsidR="006A4478" w:rsidRDefault="006A4478">
      <w:r>
        <w:pict>
          <v:roundrect id="_x0000_s1027" style="position:absolute;left:0;text-align:left;margin-left:161.2pt;margin-top:15.4pt;width:128.9pt;height:34.5pt;z-index:251730944;v-text-anchor:middle" arcsize=".5" o:gfxdata="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RMChzZAAAACQEA&#10;AA8AAAAAAAAAAQAgAAAAIgAAAGRycy9kb3ducmV2LnhtbFBLAQIUABQAAAAIAIdO4kDQJ6UB4AEA&#10;AM8DAAAOAAAAAAAAAAEAIAAAACgBAABkcnMvZTJvRG9jLnhtbFBLBQYAAAAABgAGAFkBAAB6BQAA&#10;AAA=&#10;" fillcolor="white [3201]" strokecolor="black [3200]" strokeweight="2.25pt">
            <v:stroke joinstyle="miter"/>
            <v:textbox>
              <w:txbxContent>
                <w:p w:rsidR="006A4478" w:rsidRDefault="00CA7013">
                  <w:pPr>
                    <w:jc w:val="center"/>
                  </w:pPr>
                  <w:r>
                    <w:rPr>
                      <w:rFonts w:hint="eastAsia"/>
                    </w:rPr>
                    <w:t>申请者领取批复</w:t>
                  </w:r>
                </w:p>
              </w:txbxContent>
            </v:textbox>
          </v:roundrect>
        </w:pict>
      </w:r>
    </w:p>
    <w:p w:rsidR="00207749" w:rsidRDefault="00CA7013">
      <w:pPr>
        <w:tabs>
          <w:tab w:val="left" w:pos="6253"/>
        </w:tabs>
        <w:jc w:val="left"/>
      </w:pPr>
      <w:r>
        <w:rPr>
          <w:rFonts w:hint="eastAsia"/>
        </w:rPr>
        <w:tab/>
      </w:r>
    </w:p>
    <w:p w:rsidR="00207749" w:rsidRPr="00207749" w:rsidRDefault="00207749" w:rsidP="00207749"/>
    <w:p w:rsidR="00207749" w:rsidRPr="00207749" w:rsidRDefault="00207749" w:rsidP="00207749"/>
    <w:p w:rsidR="00207749" w:rsidRPr="00207749" w:rsidRDefault="00207749" w:rsidP="00207749"/>
    <w:p w:rsidR="00207749" w:rsidRPr="00207749" w:rsidRDefault="00207749" w:rsidP="00207749"/>
    <w:p w:rsidR="00207749" w:rsidRPr="00207749" w:rsidRDefault="00207749" w:rsidP="00207749"/>
    <w:p w:rsidR="00207749" w:rsidRPr="00207749" w:rsidRDefault="00207749" w:rsidP="00207749"/>
    <w:p w:rsidR="00207749" w:rsidRPr="00207749" w:rsidRDefault="00207749" w:rsidP="00207749"/>
    <w:p w:rsidR="00207749" w:rsidRPr="00207749" w:rsidRDefault="00207749" w:rsidP="00207749"/>
    <w:p w:rsidR="00207749" w:rsidRDefault="00207749" w:rsidP="00207749"/>
    <w:p w:rsidR="00207749" w:rsidRDefault="00207749" w:rsidP="00207749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1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749" w:rsidRDefault="00207749" w:rsidP="00207749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责任人：孙赛</w:t>
      </w:r>
    </w:p>
    <w:p w:rsidR="00207749" w:rsidRDefault="00207749" w:rsidP="00207749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207749" w:rsidRPr="005265DC" w:rsidRDefault="00207749" w:rsidP="00207749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>
        <w:rPr>
          <w:rFonts w:ascii="仿宋_GB2312" w:eastAsia="仿宋_GB2312" w:hAnsi="Times New Roman" w:cs="仿宋_GB2312" w:hint="eastAsia"/>
          <w:sz w:val="24"/>
        </w:rPr>
        <w:t xml:space="preserve"> 12342</w:t>
      </w:r>
    </w:p>
    <w:p w:rsidR="006A4478" w:rsidRPr="00207749" w:rsidRDefault="006A4478" w:rsidP="00207749"/>
    <w:sectPr w:rsidR="006A4478" w:rsidRPr="00207749" w:rsidSect="006A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13" w:rsidRDefault="00CA7013" w:rsidP="00207749">
      <w:r>
        <w:separator/>
      </w:r>
    </w:p>
  </w:endnote>
  <w:endnote w:type="continuationSeparator" w:id="1">
    <w:p w:rsidR="00CA7013" w:rsidRDefault="00CA7013" w:rsidP="0020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13" w:rsidRDefault="00CA7013" w:rsidP="00207749">
      <w:r>
        <w:separator/>
      </w:r>
    </w:p>
  </w:footnote>
  <w:footnote w:type="continuationSeparator" w:id="1">
    <w:p w:rsidR="00CA7013" w:rsidRDefault="00CA7013" w:rsidP="00207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E3037A3"/>
    <w:rsid w:val="00207749"/>
    <w:rsid w:val="006A4478"/>
    <w:rsid w:val="00CA7013"/>
    <w:rsid w:val="0DD7732C"/>
    <w:rsid w:val="0E3037A3"/>
    <w:rsid w:val="143C7DC9"/>
    <w:rsid w:val="14763B57"/>
    <w:rsid w:val="1F7E3D73"/>
    <w:rsid w:val="2659172B"/>
    <w:rsid w:val="27F56086"/>
    <w:rsid w:val="2A08051D"/>
    <w:rsid w:val="316004FC"/>
    <w:rsid w:val="361C39B9"/>
    <w:rsid w:val="365119D8"/>
    <w:rsid w:val="3B765F76"/>
    <w:rsid w:val="528662E9"/>
    <w:rsid w:val="628F22F8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26"/>
        <o:r id="V:Rule2" type="connector" idref="#_x0000_s1040"/>
        <o:r id="V:Rule3" type="connector" idref="#_x0000_s1036"/>
        <o:r id="V:Rule4" type="connector" idref="#_x0000_s1035"/>
        <o:r id="V:Rule5" type="connector" idref="#_x0000_s1034"/>
        <o:r id="V:Rule6" type="connector" idref="#_x0000_s1032"/>
        <o:r id="V:Rule7" type="connector" idref="#_x0000_s1029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4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7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77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07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77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07749"/>
    <w:rPr>
      <w:sz w:val="18"/>
      <w:szCs w:val="18"/>
    </w:rPr>
  </w:style>
  <w:style w:type="character" w:customStyle="1" w:styleId="Char1">
    <w:name w:val="批注框文本 Char"/>
    <w:basedOn w:val="a0"/>
    <w:link w:val="a5"/>
    <w:rsid w:val="002077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翡翠森林</dc:creator>
  <cp:lastModifiedBy>PC</cp:lastModifiedBy>
  <cp:revision>2</cp:revision>
  <dcterms:created xsi:type="dcterms:W3CDTF">2018-04-28T02:29:00Z</dcterms:created>
  <dcterms:modified xsi:type="dcterms:W3CDTF">2018-08-15T08:35:00Z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